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0B" w:rsidRPr="00137259" w:rsidRDefault="0077060B" w:rsidP="0077060B">
      <w:pPr>
        <w:pStyle w:val="Titolo2"/>
        <w:rPr>
          <w:rFonts w:ascii="Times New Roman" w:hAnsi="Times New Roman"/>
          <w:sz w:val="20"/>
          <w:szCs w:val="20"/>
        </w:rPr>
      </w:pPr>
      <w:bookmarkStart w:id="0" w:name="_Toc181089960"/>
      <w:bookmarkStart w:id="1" w:name="_Toc173418570"/>
      <w:bookmarkStart w:id="2" w:name="_Toc173851780"/>
      <w:bookmarkStart w:id="3" w:name="_GoBack"/>
      <w:r w:rsidRPr="00137259">
        <w:rPr>
          <w:rFonts w:ascii="Times New Roman" w:hAnsi="Times New Roman"/>
          <w:sz w:val="20"/>
          <w:szCs w:val="20"/>
        </w:rPr>
        <w:t>Allegato F - DICHIARAZIONE CONTRIBUTI</w:t>
      </w:r>
      <w:bookmarkEnd w:id="0"/>
    </w:p>
    <w:bookmarkEnd w:id="3"/>
    <w:p w:rsidR="0077060B" w:rsidRPr="00137259" w:rsidRDefault="0077060B" w:rsidP="0077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</w:p>
    <w:p w:rsidR="0077060B" w:rsidRPr="00137259" w:rsidRDefault="0077060B" w:rsidP="0077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  <w:r w:rsidRPr="00137259"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  <w:t>DICHIARAZIONE SOSTITUTIVA DI ATTO DI NOTORIETA’</w:t>
      </w:r>
      <w:bookmarkEnd w:id="1"/>
      <w:bookmarkEnd w:id="2"/>
    </w:p>
    <w:p w:rsidR="0077060B" w:rsidRPr="00137259" w:rsidRDefault="0077060B" w:rsidP="0077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it-IT"/>
        </w:rPr>
      </w:pPr>
      <w:r w:rsidRPr="00137259">
        <w:rPr>
          <w:rFonts w:ascii="Times New Roman" w:eastAsia="Calibri" w:hAnsi="Times New Roman" w:cs="Times New Roman"/>
          <w:bCs/>
          <w:sz w:val="20"/>
          <w:szCs w:val="20"/>
          <w:lang w:eastAsia="it-IT"/>
        </w:rPr>
        <w:t>(art. 47 del D.P.R. 28 dicembre 2000, n. 445)</w:t>
      </w:r>
    </w:p>
    <w:p w:rsidR="0077060B" w:rsidRPr="00137259" w:rsidRDefault="0077060B" w:rsidP="0077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it-IT"/>
        </w:rPr>
      </w:pPr>
    </w:p>
    <w:p w:rsidR="0077060B" w:rsidRPr="00137259" w:rsidRDefault="0077060B" w:rsidP="0077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  <w:r w:rsidRPr="00137259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da allegare alla domanda di pagamento di saldo</w:t>
      </w: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ind w:left="5670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137259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Il Il/la sottoscritto/a ______________________________________________________________ nato/a il ____/____/____, </w:t>
      </w: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137259">
        <w:rPr>
          <w:rFonts w:ascii="Times New Roman" w:eastAsia="Calibri" w:hAnsi="Times New Roman" w:cs="Times New Roman"/>
          <w:sz w:val="20"/>
          <w:szCs w:val="20"/>
          <w:lang w:eastAsia="it-IT"/>
        </w:rPr>
        <w:t>a ______________________________ provincia _______, residente via ________________________________________</w:t>
      </w: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137259">
        <w:rPr>
          <w:rFonts w:ascii="Times New Roman" w:eastAsia="Calibri" w:hAnsi="Times New Roman" w:cs="Times New Roman"/>
          <w:sz w:val="20"/>
          <w:szCs w:val="20"/>
          <w:lang w:eastAsia="it-IT"/>
        </w:rPr>
        <w:t>nel Comune di ________________________________________ provincia _____ Codice Fiscale _____________________</w:t>
      </w: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137259">
        <w:rPr>
          <w:rFonts w:ascii="Times New Roman" w:eastAsia="Calibri" w:hAnsi="Times New Roman" w:cs="Times New Roman"/>
          <w:sz w:val="20"/>
          <w:szCs w:val="20"/>
          <w:lang w:eastAsia="it-IT"/>
        </w:rPr>
        <w:t>in qualità di titolare/legale rappresentante di ______________________________________________________________,</w:t>
      </w: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137259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Codice Fiscale/ </w:t>
      </w:r>
      <w:r w:rsidRPr="00137259">
        <w:rPr>
          <w:rFonts w:ascii="Times New Roman" w:eastAsia="Calibri" w:hAnsi="Times New Roman" w:cs="Times New Roman"/>
          <w:sz w:val="20"/>
          <w:szCs w:val="20"/>
          <w:lang w:eastAsia="it-IT"/>
        </w:rPr>
        <w:tab/>
        <w:t xml:space="preserve">P. IVA ______________________________, </w:t>
      </w: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137259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con riferimento alla domanda di aiuto n. _________________________________________presentata il ____/____/____, </w:t>
      </w: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it-IT"/>
        </w:rPr>
      </w:pPr>
      <w:r w:rsidRPr="00137259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essendo a conoscenza di quanto stabilito dal bando della Comunità montana in oggetto, consapevole delle sanzioni penali nel caso di dichiarazioni non veritiere, di formazione o uso di atti falsi, richiamate dall’art. 76 del D.P.R. n. 445/2000 e della decadenza dai benefici conseguenti al provvedimento eventualmente emanato sulla base di dichiarazione non veritiera, ai sensi dell’art. 75 dello stesso D.P.R. </w:t>
      </w:r>
      <w:r w:rsidRPr="00137259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it-IT"/>
        </w:rPr>
        <w:t xml:space="preserve"> </w:t>
      </w: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  <w:r w:rsidRPr="00137259"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  <w:t>DICHIARA</w:t>
      </w: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137259">
        <w:rPr>
          <w:rFonts w:ascii="Times New Roman" w:eastAsia="Calibri" w:hAnsi="Times New Roman" w:cs="Times New Roman"/>
          <w:bCs/>
          <w:sz w:val="20"/>
          <w:szCs w:val="20"/>
          <w:u w:val="single"/>
          <w:lang w:eastAsia="it-IT"/>
        </w:rPr>
        <w:t xml:space="preserve">ai fini dell’erogazione dell’agevolazione, </w:t>
      </w:r>
      <w:r w:rsidRPr="001372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 non avere percepito finanziamenti </w:t>
      </w:r>
      <w:r w:rsidRPr="00137259">
        <w:rPr>
          <w:rFonts w:ascii="Times New Roman" w:eastAsia="Times New Roman" w:hAnsi="Times New Roman" w:cs="Times New Roman"/>
          <w:sz w:val="20"/>
          <w:szCs w:val="20"/>
          <w:lang w:eastAsia="en-GB"/>
        </w:rPr>
        <w:t>per gli interventi oggetto della domanda di aiuto suddetta,</w:t>
      </w:r>
      <w:r w:rsidRPr="001372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attraverso altre “fonti di aiuto” corrispondenti;</w:t>
      </w:r>
    </w:p>
    <w:p w:rsidR="0077060B" w:rsidRPr="00137259" w:rsidRDefault="0077060B" w:rsidP="0077060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137259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t>SI IMPEGNA</w:t>
      </w: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it-IT"/>
        </w:rPr>
      </w:pP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it-IT"/>
        </w:rPr>
      </w:pPr>
      <w:r w:rsidRPr="00137259">
        <w:rPr>
          <w:rFonts w:ascii="Times New Roman" w:eastAsia="Calibri" w:hAnsi="Times New Roman" w:cs="Times New Roman"/>
          <w:iCs/>
          <w:sz w:val="20"/>
          <w:szCs w:val="20"/>
          <w:lang w:eastAsia="it-IT"/>
        </w:rPr>
        <w:t>a ripresentare la presente dichiarazione qualora intervengano variazioni rispetto a quanto sopra dichiarato.</w:t>
      </w:r>
    </w:p>
    <w:p w:rsidR="0077060B" w:rsidRPr="00137259" w:rsidRDefault="0077060B" w:rsidP="0077060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:rsidR="0077060B" w:rsidRPr="00137259" w:rsidRDefault="0077060B" w:rsidP="0077060B">
      <w:p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37259">
        <w:rPr>
          <w:rFonts w:ascii="Times New Roman" w:eastAsia="Arial Unicode MS" w:hAnsi="Times New Roman" w:cs="Times New Roman"/>
          <w:sz w:val="20"/>
          <w:szCs w:val="20"/>
        </w:rPr>
        <w:t>Luogo, Data</w:t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  <w:t>Firma</w:t>
      </w:r>
    </w:p>
    <w:p w:rsidR="0077060B" w:rsidRPr="00137259" w:rsidRDefault="0077060B" w:rsidP="0077060B">
      <w:p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37259">
        <w:rPr>
          <w:rFonts w:ascii="Times New Roman" w:eastAsia="Arial Unicode MS" w:hAnsi="Times New Roman" w:cs="Times New Roman"/>
          <w:sz w:val="20"/>
          <w:szCs w:val="20"/>
        </w:rPr>
        <w:t>____________________</w:t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  <w:t>______________________________</w:t>
      </w:r>
    </w:p>
    <w:p w:rsidR="0077060B" w:rsidRPr="00137259" w:rsidRDefault="0077060B" w:rsidP="0077060B">
      <w:p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  <w:t>(firmato digitalmente)</w:t>
      </w:r>
    </w:p>
    <w:p w:rsidR="0077060B" w:rsidRPr="00137259" w:rsidRDefault="0077060B" w:rsidP="007706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16"/>
          <w:szCs w:val="20"/>
        </w:rPr>
        <w:t>INFORMATIVA per il consenso al trattamento dei dati personali ai sensi del Regolamento europeo 2016/679 (PRIVACY): i dati sopra riportati sono previsti dalle disposizioni vigenti ai fini del procedimento amministrativo per il quale sono richiesti e verranno utilizzati esclusivamente per tale scopo.</w:t>
      </w:r>
    </w:p>
    <w:p w:rsidR="00353BBB" w:rsidRDefault="0077060B"/>
    <w:sectPr w:rsidR="00353BBB" w:rsidSect="0077060B">
      <w:pgSz w:w="11906" w:h="16838"/>
      <w:pgMar w:top="737" w:right="1021" w:bottom="73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0B"/>
    <w:rsid w:val="001701E7"/>
    <w:rsid w:val="005F2660"/>
    <w:rsid w:val="0077060B"/>
    <w:rsid w:val="00F55901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71D9-DB3E-4D2F-AA7D-4623B34F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60B"/>
  </w:style>
  <w:style w:type="paragraph" w:styleId="Titolo2">
    <w:name w:val="heading 2"/>
    <w:basedOn w:val="Normale"/>
    <w:next w:val="Normale"/>
    <w:link w:val="Titolo2Carattere"/>
    <w:qFormat/>
    <w:rsid w:val="007706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7060B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5A9D73E1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>HP Inc.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Pasinelli</dc:creator>
  <cp:keywords/>
  <dc:description/>
  <cp:lastModifiedBy>Giovanna Pasinelli</cp:lastModifiedBy>
  <cp:revision>1</cp:revision>
  <dcterms:created xsi:type="dcterms:W3CDTF">2024-11-06T14:03:00Z</dcterms:created>
  <dcterms:modified xsi:type="dcterms:W3CDTF">2024-11-06T14:03:00Z</dcterms:modified>
</cp:coreProperties>
</file>